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C36F" w14:textId="77777777" w:rsidR="00811147" w:rsidRDefault="00B73088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C</w:t>
      </w:r>
      <w:r w:rsidR="00811147"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heckliste: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Führungsqualität im arbeitsschutz</w:t>
      </w:r>
    </w:p>
    <w:p w14:paraId="0FB53DE3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28A5B1D6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3713E8A9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11D161E8" w14:textId="77777777" w:rsidR="00811147" w:rsidRPr="005A5989" w:rsidRDefault="00811147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811147" w:rsidRPr="005A5989" w14:paraId="221BDF82" w14:textId="77777777" w:rsidTr="00B73088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77A42D30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70669175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29E71BA2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811147" w:rsidRPr="005A5989" w14:paraId="3A446414" w14:textId="77777777" w:rsidTr="00B73088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25A46E9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7C5F1376" w14:textId="77777777" w:rsidR="00811147" w:rsidRPr="005A5989" w:rsidRDefault="00B73088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color w:val="231F20"/>
                <w:spacing w:val="-3"/>
                <w:sz w:val="20"/>
                <w:lang w:val="de-DE"/>
              </w:rPr>
              <w:t>Haben Sie das Gefühl, Ihre Mitarbeiter zu kennen?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67A8642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57D7D81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362841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CC01F2A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21788E8A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Verbringen Sie bisweilen zwanglos Zeit mit Ihren Mitarbeitern, z. B. beim gemeinsamen Mittagessen in der Kantine?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900F669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4F9EF6A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1C78922D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572EE6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7530C326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Vertrauen Sie Ihren Mitarbeitern, ist Ehrlichkeit selbstverständlich beim Umgang miteinander?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ABB91EC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8D9F429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80CEABB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88C948C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242BB4A6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Hören Sie Ihren Mitarbeitern zu?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BBE0C76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4F0E1A3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8E2A7AA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295CA79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178542D3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Nehmen Sie Einwände und Sorgen ernst?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E615B56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7F9E569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15BDFD6A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A46F946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3FD5EE70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Loben Sie, zeigen Sie auf eine authentische Weise Ihre Wertschätzung?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D2909C5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A687E30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C50C7A1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4AF764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4A59EA38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Lassen Sie Ihren Mitarbeitern bei Entscheidungen auch mal freie Hand?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67B516A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3EF3F00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3839E3E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207433C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6BAAFCCE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Ist Ihnen wichtig, dass Ihre Mitarbeiter sich weiterentwickeln?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9B16AE5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65E8791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584920C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B5A7ED2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39C03760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Werben Sie aktiv zur Teilnahme an Fortbildungen und Qualifizierungsangeboten?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E1925BC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5C95831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6011ADF" w14:textId="77777777" w:rsidTr="00B73088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87C1984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1BEB838B" w14:textId="77777777" w:rsidR="00811147" w:rsidRPr="005A5989" w:rsidRDefault="00B73088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Fördern Sie Ihre Mitarbeiter individuell?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52233E1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C2D040B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8E10460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370C709" w14:textId="77777777" w:rsidR="00811147" w:rsidRPr="005A5989" w:rsidRDefault="00811147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28907EEF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Schätzen Sie die Initiative von Mitarbeitern?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A62686C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C4CC9A8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30B93D0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B71C89E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772A24E5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Gelingt es Ihnen, Ihre Mitarbeiter für neue Projekte und Aufgaben zu begeistern?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6D65AAE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86197DC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48F11B0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E325195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</w:tcPr>
          <w:p w14:paraId="3B706B64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Fragen Sie Ihre Mitarbeiter ab und zu auch um Rat oder ihre Einschätzung zu einer betrieblichen Entscheidung, Planung oder Investition?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2D49FE3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206A906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4C6778C5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FA663D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14.</w:t>
            </w:r>
          </w:p>
        </w:tc>
        <w:tc>
          <w:tcPr>
            <w:tcW w:w="6884" w:type="dxa"/>
            <w:shd w:val="clear" w:color="auto" w:fill="E0E1E3"/>
          </w:tcPr>
          <w:p w14:paraId="4D519702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Legen Sie Ziele gemeinsam fest?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E1B0862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E1D7D93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47B5854D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8910DE2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15.</w:t>
            </w:r>
          </w:p>
        </w:tc>
        <w:tc>
          <w:tcPr>
            <w:tcW w:w="6884" w:type="dxa"/>
            <w:shd w:val="clear" w:color="auto" w:fill="E0E1E3"/>
          </w:tcPr>
          <w:p w14:paraId="2FCE7BA8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Sind Sie bekannt als jemand, der sich freut und es honoriert, wenn Mitarbeiter mit Verbesserungsvorschlägen zu Ihnen kommen?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F6AACBB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18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A714D76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013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CD88115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9C7C839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16.</w:t>
            </w:r>
          </w:p>
        </w:tc>
        <w:tc>
          <w:tcPr>
            <w:tcW w:w="6884" w:type="dxa"/>
            <w:shd w:val="clear" w:color="auto" w:fill="E0E1E3"/>
          </w:tcPr>
          <w:p w14:paraId="2058DFBE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 xml:space="preserve">Sind Sie – nicht rund um die Uhr, aber doch </w:t>
            </w:r>
            <w:proofErr w:type="spellStart"/>
            <w:r>
              <w:rPr>
                <w:color w:val="231F20"/>
                <w:sz w:val="20"/>
                <w:lang w:val="de-DE"/>
              </w:rPr>
              <w:t>grunsätzlich</w:t>
            </w:r>
            <w:proofErr w:type="spellEnd"/>
            <w:r>
              <w:rPr>
                <w:color w:val="231F20"/>
                <w:sz w:val="20"/>
                <w:lang w:val="de-DE"/>
              </w:rPr>
              <w:t xml:space="preserve"> – stets ansprechbar?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C8C35DF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67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9FB682D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5721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5D8EAC1B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8DCCA7C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17.</w:t>
            </w:r>
          </w:p>
        </w:tc>
        <w:tc>
          <w:tcPr>
            <w:tcW w:w="6884" w:type="dxa"/>
            <w:shd w:val="clear" w:color="auto" w:fill="E0E1E3"/>
          </w:tcPr>
          <w:p w14:paraId="2950D84E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Haben Sie ein Gespür für die Stimmung in Ihrem Team oder Ihrer Abteilung?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D86F956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53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E181947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528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1F5892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56D768D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18.</w:t>
            </w:r>
          </w:p>
        </w:tc>
        <w:tc>
          <w:tcPr>
            <w:tcW w:w="6884" w:type="dxa"/>
            <w:shd w:val="clear" w:color="auto" w:fill="E0E1E3"/>
          </w:tcPr>
          <w:p w14:paraId="1369EAE6" w14:textId="77777777" w:rsidR="00811147" w:rsidRPr="005A5989" w:rsidRDefault="00B73088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Setzen Sie neue Sicherheitsregeln eher mit Aufklärung, Motivation und Anerkennung sicherheitsgerechten Verhaltens als durch Sanktionen und Drohungen?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1652DB4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1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1973C6B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353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02D40D4B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39C2E95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19.</w:t>
            </w:r>
          </w:p>
        </w:tc>
        <w:tc>
          <w:tcPr>
            <w:tcW w:w="6884" w:type="dxa"/>
            <w:shd w:val="clear" w:color="auto" w:fill="E0E1E3"/>
          </w:tcPr>
          <w:p w14:paraId="79B3E80C" w14:textId="77777777" w:rsidR="00B73088" w:rsidRPr="00B73088" w:rsidRDefault="00B73088" w:rsidP="00B73088">
            <w:pPr>
              <w:pStyle w:val="TableParagraph"/>
              <w:spacing w:before="3"/>
              <w:ind w:left="47"/>
              <w:rPr>
                <w:color w:val="231F20"/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t>Nehmen Sie regelmäßig an den Sicherheitsaktivitäten Ihres Unternehmens bzw. Ihrer Abteilung teil, z. B. an Sitzungen des Arbeitsschutzausschusses, an Begehungen, an Audits oder an Sicherheitsunterweisungen?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5DA1BAF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264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B64BDDA" w14:textId="77777777" w:rsidR="00811147" w:rsidRPr="005A5989" w:rsidRDefault="00E3625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5080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73088" w:rsidRPr="005A5989" w14:paraId="089DB567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C0EB976" w14:textId="77777777" w:rsidR="00B73088" w:rsidRPr="005A5989" w:rsidRDefault="00B73088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20.</w:t>
            </w:r>
          </w:p>
        </w:tc>
        <w:tc>
          <w:tcPr>
            <w:tcW w:w="6884" w:type="dxa"/>
            <w:shd w:val="clear" w:color="auto" w:fill="E0E1E3"/>
          </w:tcPr>
          <w:p w14:paraId="7BED94B8" w14:textId="77777777" w:rsidR="00B73088" w:rsidRDefault="00B73088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Kennen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die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aktuellen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Tendenzen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Unfallzahlen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Krankmeldungen</w:t>
            </w:r>
            <w:proofErr w:type="spellEnd"/>
            <w:r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46F582B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51449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E96573E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6915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73088" w:rsidRPr="005A5989" w14:paraId="4103A78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544D5A9" w14:textId="77777777" w:rsidR="00B73088" w:rsidRDefault="00B73088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21.</w:t>
            </w:r>
          </w:p>
        </w:tc>
        <w:tc>
          <w:tcPr>
            <w:tcW w:w="6884" w:type="dxa"/>
            <w:shd w:val="clear" w:color="auto" w:fill="E0E1E3"/>
          </w:tcPr>
          <w:p w14:paraId="5CC5726F" w14:textId="77777777" w:rsidR="00B73088" w:rsidRDefault="00B73088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Sind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Vorbild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beim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Einhalten</w:t>
            </w:r>
            <w:proofErr w:type="spellEnd"/>
            <w:r>
              <w:rPr>
                <w:color w:val="231F20"/>
                <w:sz w:val="20"/>
              </w:rPr>
              <w:t xml:space="preserve"> von </w:t>
            </w:r>
            <w:proofErr w:type="spellStart"/>
            <w:r>
              <w:rPr>
                <w:color w:val="231F20"/>
                <w:sz w:val="20"/>
              </w:rPr>
              <w:t>betrieblichen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Regelungen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Sicherheit</w:t>
            </w:r>
            <w:proofErr w:type="spellEnd"/>
            <w:r>
              <w:rPr>
                <w:color w:val="231F20"/>
                <w:sz w:val="20"/>
              </w:rPr>
              <w:t xml:space="preserve"> und Hygiene?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DC3F573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9138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1AC108D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2849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73088" w:rsidRPr="005A5989" w14:paraId="530AFF6A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43F73CA" w14:textId="77777777" w:rsidR="00B73088" w:rsidRDefault="00B73088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22.</w:t>
            </w:r>
          </w:p>
        </w:tc>
        <w:tc>
          <w:tcPr>
            <w:tcW w:w="6884" w:type="dxa"/>
            <w:shd w:val="clear" w:color="auto" w:fill="E0E1E3"/>
          </w:tcPr>
          <w:p w14:paraId="5149D344" w14:textId="77777777" w:rsidR="00B73088" w:rsidRDefault="00B73088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Ist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Ihnen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Anliegen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dass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sämtliche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Mitarbieter</w:t>
            </w:r>
            <w:proofErr w:type="spellEnd"/>
            <w:r w:rsidR="005D3503">
              <w:rPr>
                <w:color w:val="231F20"/>
                <w:sz w:val="20"/>
              </w:rPr>
              <w:t xml:space="preserve">, </w:t>
            </w:r>
            <w:proofErr w:type="spellStart"/>
            <w:r w:rsidR="005D3503">
              <w:rPr>
                <w:color w:val="231F20"/>
                <w:sz w:val="20"/>
              </w:rPr>
              <w:t>auch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Neulinge</w:t>
            </w:r>
            <w:proofErr w:type="spellEnd"/>
            <w:r w:rsidR="005D3503">
              <w:rPr>
                <w:color w:val="231F20"/>
                <w:sz w:val="20"/>
              </w:rPr>
              <w:t xml:space="preserve">, </w:t>
            </w:r>
            <w:proofErr w:type="spellStart"/>
            <w:r w:rsidR="005D3503">
              <w:rPr>
                <w:color w:val="231F20"/>
                <w:sz w:val="20"/>
              </w:rPr>
              <w:t>Aushilfen</w:t>
            </w:r>
            <w:proofErr w:type="spellEnd"/>
            <w:r w:rsidR="005D3503">
              <w:rPr>
                <w:color w:val="231F20"/>
                <w:sz w:val="20"/>
              </w:rPr>
              <w:t xml:space="preserve">, </w:t>
            </w:r>
            <w:proofErr w:type="spellStart"/>
            <w:r w:rsidR="005D3503">
              <w:rPr>
                <w:color w:val="231F20"/>
                <w:sz w:val="20"/>
              </w:rPr>
              <w:t>Teilzeit</w:t>
            </w:r>
            <w:proofErr w:type="spellEnd"/>
            <w:r w:rsidR="005D3503">
              <w:rPr>
                <w:color w:val="231F20"/>
                <w:sz w:val="20"/>
              </w:rPr>
              <w:t xml:space="preserve">- </w:t>
            </w:r>
            <w:proofErr w:type="spellStart"/>
            <w:r w:rsidR="005D3503">
              <w:rPr>
                <w:color w:val="231F20"/>
                <w:sz w:val="20"/>
              </w:rPr>
              <w:t>oder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Saisonarbeitskräfte</w:t>
            </w:r>
            <w:proofErr w:type="spellEnd"/>
            <w:r w:rsidR="005D3503">
              <w:rPr>
                <w:color w:val="231F20"/>
                <w:sz w:val="20"/>
              </w:rPr>
              <w:t xml:space="preserve">, </w:t>
            </w:r>
            <w:proofErr w:type="spellStart"/>
            <w:r w:rsidR="005D3503">
              <w:rPr>
                <w:color w:val="231F20"/>
                <w:sz w:val="20"/>
              </w:rPr>
              <w:t>sorgfältig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eingewiesen</w:t>
            </w:r>
            <w:proofErr w:type="spellEnd"/>
            <w:r w:rsidR="005D3503">
              <w:rPr>
                <w:color w:val="231F20"/>
                <w:sz w:val="20"/>
              </w:rPr>
              <w:t xml:space="preserve"> und consequent </w:t>
            </w:r>
            <w:proofErr w:type="spellStart"/>
            <w:r w:rsidR="005D3503">
              <w:rPr>
                <w:color w:val="231F20"/>
                <w:sz w:val="20"/>
              </w:rPr>
              <w:t>zu</w:t>
            </w:r>
            <w:proofErr w:type="spellEnd"/>
            <w:r w:rsidR="005D3503">
              <w:rPr>
                <w:color w:val="231F20"/>
                <w:sz w:val="20"/>
              </w:rPr>
              <w:t xml:space="preserve"> den </w:t>
            </w:r>
            <w:proofErr w:type="spellStart"/>
            <w:r w:rsidR="005D3503">
              <w:rPr>
                <w:color w:val="231F20"/>
                <w:sz w:val="20"/>
              </w:rPr>
              <w:t>Sicherheits</w:t>
            </w:r>
            <w:proofErr w:type="spellEnd"/>
            <w:r w:rsidR="005D3503">
              <w:rPr>
                <w:color w:val="231F20"/>
                <w:sz w:val="20"/>
              </w:rPr>
              <w:t xml:space="preserve">- und </w:t>
            </w:r>
            <w:proofErr w:type="spellStart"/>
            <w:r w:rsidR="005D3503">
              <w:rPr>
                <w:color w:val="231F20"/>
                <w:sz w:val="20"/>
              </w:rPr>
              <w:t>Hygienevorgaben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unterwiesen</w:t>
            </w:r>
            <w:proofErr w:type="spellEnd"/>
            <w:r w:rsidR="005D3503">
              <w:rPr>
                <w:color w:val="231F20"/>
                <w:sz w:val="20"/>
              </w:rPr>
              <w:t xml:space="preserve"> </w:t>
            </w:r>
            <w:proofErr w:type="spellStart"/>
            <w:r w:rsidR="005D3503">
              <w:rPr>
                <w:color w:val="231F20"/>
                <w:sz w:val="20"/>
              </w:rPr>
              <w:t>werden</w:t>
            </w:r>
            <w:proofErr w:type="spellEnd"/>
            <w:r w:rsidR="005D3503"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83AAB1A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205630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DC2BE4B" w14:textId="77777777" w:rsidR="00B73088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51391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44C68B6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7F559E0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23. </w:t>
            </w:r>
          </w:p>
        </w:tc>
        <w:tc>
          <w:tcPr>
            <w:tcW w:w="6884" w:type="dxa"/>
            <w:shd w:val="clear" w:color="auto" w:fill="E0E1E3"/>
          </w:tcPr>
          <w:p w14:paraId="4A85D472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Prüfen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das </w:t>
            </w:r>
            <w:proofErr w:type="spellStart"/>
            <w:r>
              <w:rPr>
                <w:color w:val="231F20"/>
                <w:sz w:val="20"/>
              </w:rPr>
              <w:t>Einhalten</w:t>
            </w:r>
            <w:proofErr w:type="spellEnd"/>
            <w:r>
              <w:rPr>
                <w:color w:val="231F20"/>
                <w:sz w:val="20"/>
              </w:rPr>
              <w:t xml:space="preserve"> von </w:t>
            </w:r>
            <w:proofErr w:type="spellStart"/>
            <w:r>
              <w:rPr>
                <w:color w:val="231F20"/>
                <w:sz w:val="20"/>
              </w:rPr>
              <w:t>Sicherheits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oder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Hygienevorschriften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auch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selbst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anstatt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lediglich</w:t>
            </w:r>
            <w:proofErr w:type="spellEnd"/>
            <w:r>
              <w:rPr>
                <w:color w:val="231F20"/>
                <w:sz w:val="20"/>
              </w:rPr>
              <w:t xml:space="preserve"> auf </w:t>
            </w:r>
            <w:proofErr w:type="spellStart"/>
            <w:r>
              <w:rPr>
                <w:color w:val="231F20"/>
                <w:sz w:val="20"/>
              </w:rPr>
              <w:t>Berichte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oder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Einschätzungen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Dritter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verlassen</w:t>
            </w:r>
            <w:proofErr w:type="spellEnd"/>
            <w:r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B33ECBD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9510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20DC189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419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54706C6D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FDF823B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24.</w:t>
            </w:r>
          </w:p>
        </w:tc>
        <w:tc>
          <w:tcPr>
            <w:tcW w:w="6884" w:type="dxa"/>
            <w:shd w:val="clear" w:color="auto" w:fill="E0E1E3"/>
          </w:tcPr>
          <w:p w14:paraId="0C93DCAA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Liegt</w:t>
            </w:r>
            <w:proofErr w:type="spellEnd"/>
            <w:r>
              <w:rPr>
                <w:color w:val="231F20"/>
                <w:sz w:val="20"/>
              </w:rPr>
              <w:t xml:space="preserve"> die </w:t>
            </w:r>
            <w:proofErr w:type="spellStart"/>
            <w:r>
              <w:rPr>
                <w:color w:val="231F20"/>
                <w:sz w:val="20"/>
              </w:rPr>
              <w:t>Fluktuation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Ihren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Mitarbeitern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unter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Durchschnitt</w:t>
            </w:r>
            <w:proofErr w:type="spellEnd"/>
            <w:r>
              <w:rPr>
                <w:color w:val="231F20"/>
                <w:sz w:val="20"/>
              </w:rPr>
              <w:t xml:space="preserve"> (</w:t>
            </w:r>
            <w:proofErr w:type="spellStart"/>
            <w:r>
              <w:rPr>
                <w:color w:val="231F20"/>
                <w:sz w:val="20"/>
              </w:rPr>
              <w:t>im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Vergleich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anderen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Abteilungen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anderen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Betrieben</w:t>
            </w:r>
            <w:proofErr w:type="spellEnd"/>
            <w:r>
              <w:rPr>
                <w:color w:val="231F20"/>
                <w:sz w:val="20"/>
              </w:rPr>
              <w:t xml:space="preserve"> der </w:t>
            </w:r>
            <w:proofErr w:type="spellStart"/>
            <w:r>
              <w:rPr>
                <w:color w:val="231F20"/>
                <w:sz w:val="20"/>
              </w:rPr>
              <w:t>Gleichen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Branche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usw</w:t>
            </w:r>
            <w:proofErr w:type="spellEnd"/>
            <w:r>
              <w:rPr>
                <w:color w:val="231F20"/>
                <w:sz w:val="20"/>
              </w:rPr>
              <w:t>.)?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F852753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2947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2424C28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473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4A6E2AC3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7FC7FE4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25.</w:t>
            </w:r>
          </w:p>
        </w:tc>
        <w:tc>
          <w:tcPr>
            <w:tcW w:w="6884" w:type="dxa"/>
            <w:shd w:val="clear" w:color="auto" w:fill="E0E1E3"/>
          </w:tcPr>
          <w:p w14:paraId="2CC3360E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Spielt</w:t>
            </w:r>
            <w:proofErr w:type="spellEnd"/>
            <w:r>
              <w:rPr>
                <w:color w:val="231F20"/>
                <w:sz w:val="20"/>
              </w:rPr>
              <w:t xml:space="preserve"> das </w:t>
            </w:r>
            <w:proofErr w:type="spellStart"/>
            <w:r>
              <w:rPr>
                <w:color w:val="231F20"/>
                <w:sz w:val="20"/>
              </w:rPr>
              <w:t>Sicherheitsverhalten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Ihrer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Mitarbeiter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eine</w:t>
            </w:r>
            <w:proofErr w:type="spellEnd"/>
            <w:r>
              <w:rPr>
                <w:color w:val="231F20"/>
                <w:sz w:val="20"/>
              </w:rPr>
              <w:t xml:space="preserve"> Rolle </w:t>
            </w:r>
            <w:proofErr w:type="spellStart"/>
            <w:r>
              <w:rPr>
                <w:color w:val="231F20"/>
                <w:sz w:val="20"/>
              </w:rPr>
              <w:t>bei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deren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Karrierechancen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ihrem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Aufstieg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innerhalb</w:t>
            </w:r>
            <w:proofErr w:type="spellEnd"/>
            <w:r>
              <w:rPr>
                <w:color w:val="231F20"/>
                <w:sz w:val="20"/>
              </w:rPr>
              <w:t xml:space="preserve"> des </w:t>
            </w:r>
            <w:proofErr w:type="spellStart"/>
            <w:r>
              <w:rPr>
                <w:color w:val="231F20"/>
                <w:sz w:val="20"/>
              </w:rPr>
              <w:t>Unternehmens</w:t>
            </w:r>
            <w:proofErr w:type="spellEnd"/>
            <w:r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7FD8409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371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3BF3C04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569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3CB46EF7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F6B555A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26.</w:t>
            </w:r>
          </w:p>
        </w:tc>
        <w:tc>
          <w:tcPr>
            <w:tcW w:w="6884" w:type="dxa"/>
            <w:shd w:val="clear" w:color="auto" w:fill="E0E1E3"/>
          </w:tcPr>
          <w:p w14:paraId="53B647B8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Haben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Thema</w:t>
            </w:r>
            <w:proofErr w:type="spellEnd"/>
            <w:r>
              <w:rPr>
                <w:color w:val="231F20"/>
                <w:sz w:val="20"/>
              </w:rPr>
              <w:t xml:space="preserve"> “</w:t>
            </w:r>
            <w:proofErr w:type="spellStart"/>
            <w:r>
              <w:rPr>
                <w:color w:val="231F20"/>
                <w:sz w:val="20"/>
              </w:rPr>
              <w:t>Psychische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Belastungen</w:t>
            </w:r>
            <w:proofErr w:type="spellEnd"/>
            <w:r>
              <w:rPr>
                <w:color w:val="231F20"/>
                <w:sz w:val="20"/>
              </w:rPr>
              <w:t xml:space="preserve">” </w:t>
            </w:r>
            <w:proofErr w:type="spellStart"/>
            <w:r>
              <w:rPr>
                <w:color w:val="231F20"/>
                <w:sz w:val="20"/>
              </w:rPr>
              <w:t>befasst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dazu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eine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Gefährdungsbeurteilung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durchgeführt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oder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angestoßen</w:t>
            </w:r>
            <w:proofErr w:type="spellEnd"/>
            <w:r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2EA3896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3743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E8984B2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16086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7FD844BA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111CC73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27.</w:t>
            </w:r>
          </w:p>
        </w:tc>
        <w:tc>
          <w:tcPr>
            <w:tcW w:w="6884" w:type="dxa"/>
            <w:shd w:val="clear" w:color="auto" w:fill="E0E1E3"/>
          </w:tcPr>
          <w:p w14:paraId="52DD45FF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Schaffen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Freiräume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persönlichen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Weiterentwicklung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im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Hinblick</w:t>
            </w:r>
            <w:proofErr w:type="spellEnd"/>
            <w:r>
              <w:rPr>
                <w:color w:val="231F20"/>
                <w:sz w:val="20"/>
              </w:rPr>
              <w:t xml:space="preserve"> auf </w:t>
            </w:r>
            <w:proofErr w:type="spellStart"/>
            <w:r>
              <w:rPr>
                <w:color w:val="231F20"/>
                <w:sz w:val="20"/>
              </w:rPr>
              <w:t>Ihre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Führungsqualitäten</w:t>
            </w:r>
            <w:proofErr w:type="spellEnd"/>
            <w:r>
              <w:rPr>
                <w:color w:val="231F20"/>
                <w:sz w:val="20"/>
              </w:rPr>
              <w:t xml:space="preserve">, z. B. </w:t>
            </w:r>
            <w:proofErr w:type="spellStart"/>
            <w:r>
              <w:rPr>
                <w:color w:val="231F20"/>
                <w:sz w:val="20"/>
              </w:rPr>
              <w:t>durch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Besuch</w:t>
            </w:r>
            <w:proofErr w:type="spellEnd"/>
            <w:r>
              <w:rPr>
                <w:color w:val="231F20"/>
                <w:sz w:val="20"/>
              </w:rPr>
              <w:t xml:space="preserve"> von </w:t>
            </w:r>
            <w:proofErr w:type="spellStart"/>
            <w:r>
              <w:rPr>
                <w:color w:val="231F20"/>
                <w:sz w:val="20"/>
              </w:rPr>
              <w:t>Schulungen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Seminaren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für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Führungskräfte</w:t>
            </w:r>
            <w:proofErr w:type="spellEnd"/>
            <w:r>
              <w:rPr>
                <w:color w:val="231F20"/>
                <w:sz w:val="20"/>
              </w:rPr>
              <w:t>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DD328F9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15202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8D78A0E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2744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D3503" w:rsidRPr="005A5989" w14:paraId="46A3464C" w14:textId="77777777" w:rsidTr="00B73088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6D18756" w14:textId="77777777" w:rsidR="005D3503" w:rsidRDefault="005D3503" w:rsidP="0068358E">
            <w:pPr>
              <w:pStyle w:val="TableParagraph"/>
              <w:spacing w:before="3"/>
              <w:ind w:right="46"/>
              <w:jc w:val="righ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28.</w:t>
            </w:r>
          </w:p>
        </w:tc>
        <w:tc>
          <w:tcPr>
            <w:tcW w:w="6884" w:type="dxa"/>
            <w:shd w:val="clear" w:color="auto" w:fill="E0E1E3"/>
          </w:tcPr>
          <w:p w14:paraId="4F41BA25" w14:textId="77777777" w:rsidR="005D3503" w:rsidRDefault="005D3503" w:rsidP="00B73088">
            <w:pPr>
              <w:pStyle w:val="TableParagraph"/>
              <w:spacing w:before="3"/>
              <w:ind w:left="47"/>
              <w:rPr>
                <w:color w:val="231F20"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Nehmen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Ihre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eigenen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Körpersignale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wahr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achten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z w:val="20"/>
              </w:rPr>
              <w:t xml:space="preserve"> auf </w:t>
            </w:r>
            <w:proofErr w:type="spellStart"/>
            <w:r>
              <w:rPr>
                <w:color w:val="231F20"/>
                <w:sz w:val="20"/>
              </w:rPr>
              <w:t>Ausgleich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zur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Arbeit</w:t>
            </w:r>
            <w:proofErr w:type="spellEnd"/>
            <w:r>
              <w:rPr>
                <w:color w:val="231F20"/>
                <w:sz w:val="20"/>
              </w:rPr>
              <w:t xml:space="preserve"> und </w:t>
            </w:r>
            <w:proofErr w:type="spellStart"/>
            <w:r>
              <w:rPr>
                <w:color w:val="231F20"/>
                <w:sz w:val="20"/>
              </w:rPr>
              <w:t>eine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gesunde</w:t>
            </w:r>
            <w:proofErr w:type="spellEnd"/>
            <w:r>
              <w:rPr>
                <w:color w:val="231F20"/>
                <w:sz w:val="20"/>
              </w:rPr>
              <w:t xml:space="preserve"> Work-Life-Balance?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78EF75B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-2059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2B436B3" w14:textId="77777777" w:rsidR="005D3503" w:rsidRDefault="00E36251" w:rsidP="005A5989">
            <w:pPr>
              <w:pStyle w:val="TableParagraph"/>
              <w:jc w:val="center"/>
              <w:rPr>
                <w:color w:val="4A4A4B"/>
              </w:rPr>
            </w:pPr>
            <w:sdt>
              <w:sdtPr>
                <w:rPr>
                  <w:color w:val="4A4A4B"/>
                </w:rPr>
                <w:id w:val="6531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503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00CCA037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5F125" w14:textId="77777777" w:rsidR="00E36251" w:rsidRDefault="00E36251" w:rsidP="008B0457">
      <w:pPr>
        <w:spacing w:line="240" w:lineRule="auto"/>
      </w:pPr>
      <w:r>
        <w:separator/>
      </w:r>
    </w:p>
  </w:endnote>
  <w:endnote w:type="continuationSeparator" w:id="0">
    <w:p w14:paraId="0505946E" w14:textId="77777777" w:rsidR="00E36251" w:rsidRDefault="00E3625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ED0B0" w14:textId="77777777" w:rsidR="00F110B0" w:rsidRDefault="00F110B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A2573" w14:textId="1F4A9A8B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C6FAB6E" wp14:editId="33105DB9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E7FA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F110B0">
      <w:rPr>
        <w:rFonts w:asciiTheme="majorHAnsi" w:hAnsiTheme="majorHAnsi" w:cstheme="majorHAnsi"/>
        <w:sz w:val="18"/>
        <w:lang w:bidi="de-DE"/>
      </w:rPr>
      <w:t xml:space="preserve">                                                                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9B2394" w:rsidRPr="009B2394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03B8770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B407" w14:textId="77777777" w:rsidR="00F110B0" w:rsidRDefault="00F110B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B563C" w14:textId="77777777" w:rsidR="00E36251" w:rsidRDefault="00E36251" w:rsidP="008B0457">
      <w:pPr>
        <w:spacing w:line="240" w:lineRule="auto"/>
      </w:pPr>
      <w:r>
        <w:separator/>
      </w:r>
    </w:p>
  </w:footnote>
  <w:footnote w:type="continuationSeparator" w:id="0">
    <w:p w14:paraId="24FDBDA2" w14:textId="77777777" w:rsidR="00E36251" w:rsidRDefault="00E3625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F0769" w14:textId="77777777" w:rsidR="00F110B0" w:rsidRDefault="00F110B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85C26" w14:textId="7DACC2A9" w:rsidR="00C67D68" w:rsidRDefault="009B2394">
    <w:pPr>
      <w:pStyle w:val="Kopfzeile"/>
    </w:pPr>
    <w:bookmarkStart w:id="0" w:name="_GoBack"/>
    <w:bookmarkEnd w:id="0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F1EFACF" wp14:editId="01D3196E">
          <wp:simplePos x="0" y="0"/>
          <wp:positionH relativeFrom="margin">
            <wp:posOffset>73025</wp:posOffset>
          </wp:positionH>
          <wp:positionV relativeFrom="paragraph">
            <wp:posOffset>300990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069ECA" wp14:editId="67B4B5E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1B79F" w14:textId="77777777" w:rsidR="00F110B0" w:rsidRDefault="00F110B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6710A"/>
    <w:rsid w:val="001421CE"/>
    <w:rsid w:val="00181F90"/>
    <w:rsid w:val="00194FA3"/>
    <w:rsid w:val="002A0996"/>
    <w:rsid w:val="002B1C90"/>
    <w:rsid w:val="002D5565"/>
    <w:rsid w:val="003A77CE"/>
    <w:rsid w:val="0051025B"/>
    <w:rsid w:val="00585E82"/>
    <w:rsid w:val="005A5989"/>
    <w:rsid w:val="005D3503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9B2394"/>
    <w:rsid w:val="00A27BBA"/>
    <w:rsid w:val="00A34118"/>
    <w:rsid w:val="00AD2609"/>
    <w:rsid w:val="00AE53AB"/>
    <w:rsid w:val="00B04DF0"/>
    <w:rsid w:val="00B11398"/>
    <w:rsid w:val="00B207CB"/>
    <w:rsid w:val="00B27F29"/>
    <w:rsid w:val="00B55E3C"/>
    <w:rsid w:val="00B73088"/>
    <w:rsid w:val="00B734EF"/>
    <w:rsid w:val="00B75C23"/>
    <w:rsid w:val="00B80F1F"/>
    <w:rsid w:val="00BB5447"/>
    <w:rsid w:val="00C67D68"/>
    <w:rsid w:val="00D00296"/>
    <w:rsid w:val="00D141B9"/>
    <w:rsid w:val="00D41208"/>
    <w:rsid w:val="00E36251"/>
    <w:rsid w:val="00E42E27"/>
    <w:rsid w:val="00E67117"/>
    <w:rsid w:val="00E71676"/>
    <w:rsid w:val="00EE14B4"/>
    <w:rsid w:val="00F06AF6"/>
    <w:rsid w:val="00F110B0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73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FB372-E9AE-4D01-91B8-5481932D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2023-08-18T08:47:00Z</dcterms:created>
  <dcterms:modified xsi:type="dcterms:W3CDTF">2024-07-31T14:40:00Z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