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A716" w14:textId="77777777" w:rsidR="00811147" w:rsidRDefault="0029772A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Tabelle:</w:t>
      </w:r>
      <w:r w:rsidR="001358D3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Qualifikationsanforderungen für fach- und sachkundige nach</w:t>
      </w:r>
      <w:r w:rsidR="004E19FD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den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trgs</w:t>
      </w:r>
      <w:r w:rsidR="002A0996" w:rsidRPr="00B11398">
        <w:rPr>
          <w:lang w:bidi="de-DE"/>
        </w:rPr>
        <w:tab/>
      </w:r>
    </w:p>
    <w:p w14:paraId="2908E25E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9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536"/>
        <w:gridCol w:w="2126"/>
      </w:tblGrid>
      <w:tr w:rsidR="00811147" w:rsidRPr="005A5989" w14:paraId="0720DE4F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404040" w:themeFill="text2" w:themeFillTint="BF"/>
          </w:tcPr>
          <w:p w14:paraId="54E0EECA" w14:textId="77777777" w:rsidR="00811147" w:rsidRPr="0029772A" w:rsidRDefault="0029772A" w:rsidP="0068358E">
            <w:pPr>
              <w:pStyle w:val="TableParagraph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TRGS</w:t>
            </w:r>
          </w:p>
        </w:tc>
        <w:tc>
          <w:tcPr>
            <w:tcW w:w="2694" w:type="dxa"/>
            <w:shd w:val="clear" w:color="auto" w:fill="404040" w:themeFill="text2" w:themeFillTint="BF"/>
          </w:tcPr>
          <w:p w14:paraId="54358F87" w14:textId="77777777" w:rsidR="00811147" w:rsidRPr="0029772A" w:rsidRDefault="0029772A" w:rsidP="0068358E">
            <w:pPr>
              <w:pStyle w:val="TableParagraph"/>
              <w:spacing w:before="3"/>
              <w:ind w:left="47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Fach- bzw. Sachkunde</w:t>
            </w:r>
          </w:p>
        </w:tc>
        <w:tc>
          <w:tcPr>
            <w:tcW w:w="4536" w:type="dxa"/>
            <w:shd w:val="clear" w:color="auto" w:fill="404040" w:themeFill="text2" w:themeFillTint="BF"/>
            <w:vAlign w:val="center"/>
          </w:tcPr>
          <w:p w14:paraId="25D00736" w14:textId="77777777" w:rsidR="00811147" w:rsidRPr="0029772A" w:rsidRDefault="0029772A" w:rsidP="001358D3">
            <w:pPr>
              <w:pStyle w:val="TableParagraph"/>
              <w:rPr>
                <w:b/>
                <w:color w:val="FFFFFF" w:themeColor="background1"/>
                <w:sz w:val="20"/>
                <w:lang w:val="de-DE"/>
              </w:rPr>
            </w:pPr>
            <w:r w:rsidRPr="0029772A">
              <w:rPr>
                <w:rFonts w:hint="eastAsia"/>
                <w:b/>
                <w:color w:val="FFFFFF" w:themeColor="background1"/>
                <w:sz w:val="20"/>
                <w:lang w:val="de-DE"/>
              </w:rPr>
              <w:t>Q</w:t>
            </w:r>
            <w:r w:rsidRPr="0029772A">
              <w:rPr>
                <w:b/>
                <w:color w:val="FFFFFF" w:themeColor="background1"/>
                <w:sz w:val="20"/>
                <w:lang w:val="de-DE"/>
              </w:rPr>
              <w:t>ualifikationsanforderung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404040" w:themeFill="text2" w:themeFillTint="BF"/>
            <w:vAlign w:val="center"/>
          </w:tcPr>
          <w:p w14:paraId="38B15BF0" w14:textId="77777777" w:rsidR="00811147" w:rsidRPr="005A5989" w:rsidRDefault="0029772A" w:rsidP="0029772A">
            <w:pPr>
              <w:pStyle w:val="TableParagraph"/>
              <w:rPr>
                <w:rFonts w:ascii="Times"/>
                <w:sz w:val="20"/>
                <w:lang w:val="de-DE"/>
              </w:rPr>
            </w:pPr>
            <w:r w:rsidRPr="0029772A">
              <w:rPr>
                <w:b/>
                <w:color w:val="FFFFFF" w:themeColor="background1"/>
                <w:sz w:val="20"/>
                <w:lang w:val="de-DE"/>
              </w:rPr>
              <w:t>Auffrischung</w:t>
            </w:r>
          </w:p>
        </w:tc>
      </w:tr>
      <w:tr w:rsidR="00811147" w:rsidRPr="005A5989" w14:paraId="25E27CA4" w14:textId="77777777" w:rsidTr="001358D3">
        <w:trPr>
          <w:trHeight w:val="581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12FD2131" w14:textId="77777777"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220</w:t>
            </w:r>
          </w:p>
        </w:tc>
        <w:tc>
          <w:tcPr>
            <w:tcW w:w="2694" w:type="dxa"/>
            <w:shd w:val="clear" w:color="auto" w:fill="E0E1E3"/>
          </w:tcPr>
          <w:p w14:paraId="13EF19E3" w14:textId="77777777" w:rsidR="00811147" w:rsidRPr="005A5989" w:rsidRDefault="0029772A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zum Erstellen von Sicherheitsdatenblättern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56C0DF12" w14:textId="77777777"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 w:rsidRPr="0029772A">
              <w:rPr>
                <w:sz w:val="20"/>
                <w:lang w:val="de-DE"/>
              </w:rPr>
              <w:t>Der Ersteller muss an Schulungen und Auffrischung</w:t>
            </w:r>
            <w:r w:rsidR="004E19FD">
              <w:rPr>
                <w:sz w:val="20"/>
                <w:lang w:val="de-DE"/>
              </w:rPr>
              <w:t>s</w:t>
            </w:r>
            <w:r w:rsidRPr="0029772A">
              <w:rPr>
                <w:sz w:val="20"/>
                <w:lang w:val="de-DE"/>
              </w:rPr>
              <w:t xml:space="preserve">lehrgängen teilnehmen. Es werden Kenntnisse gemäß TRGS 220 Nr. 5 gefordert.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403AABED" w14:textId="77777777"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Regelmäßig</w:t>
            </w:r>
          </w:p>
        </w:tc>
      </w:tr>
      <w:tr w:rsidR="00811147" w:rsidRPr="005A5989" w14:paraId="6B9A1D53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7CD45560" w14:textId="77777777"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402</w:t>
            </w:r>
          </w:p>
        </w:tc>
        <w:tc>
          <w:tcPr>
            <w:tcW w:w="2694" w:type="dxa"/>
            <w:shd w:val="clear" w:color="auto" w:fill="E0E1E3"/>
          </w:tcPr>
          <w:p w14:paraId="78DC2DBF" w14:textId="77777777" w:rsidR="00811147" w:rsidRPr="005A5989" w:rsidRDefault="0029772A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Arbeitsplatzmessungen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31D3EB8D" w14:textId="77777777"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Die Anforderungen an die Fachkunde sind in Anlage 1 der TRGS 402 beschrieben.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2A00611B" w14:textId="77777777"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4E43B287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1263F529" w14:textId="77777777" w:rsidR="00811147" w:rsidRPr="005A5989" w:rsidRDefault="0029772A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507</w:t>
            </w:r>
          </w:p>
        </w:tc>
        <w:tc>
          <w:tcPr>
            <w:tcW w:w="2694" w:type="dxa"/>
            <w:shd w:val="clear" w:color="auto" w:fill="E0E1E3"/>
          </w:tcPr>
          <w:p w14:paraId="1FC0F10D" w14:textId="77777777" w:rsidR="00811147" w:rsidRPr="005A5989" w:rsidRDefault="0029772A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die Oberflächenbehandlung in Räumen und Behältern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47EC3A51" w14:textId="77777777" w:rsidR="00811147" w:rsidRPr="0029772A" w:rsidRDefault="0029772A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Der Fachkundige für eine Freimessung muss über die in Nr. 3.2 Abs. 6 der TRGS 507 </w:t>
            </w:r>
            <w:proofErr w:type="gramStart"/>
            <w:r>
              <w:rPr>
                <w:sz w:val="20"/>
                <w:lang w:val="de-DE"/>
              </w:rPr>
              <w:t>beschriebenen</w:t>
            </w:r>
            <w:proofErr w:type="gramEnd"/>
            <w:r>
              <w:rPr>
                <w:sz w:val="20"/>
                <w:lang w:val="de-DE"/>
              </w:rPr>
              <w:t xml:space="preserve"> Kenntnisse verfügen. Aufsichtsführende, die den arbeitssicheren Zustand bei Oberflächenbehandlungsarbeiten beurteilen, müssen einen Lehrgang nach Anlage 3 der TRGS 507 besuchen und anschließend eine Prüfung ablegen.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4C8610EA" w14:textId="77777777" w:rsidR="00811147" w:rsidRPr="0029772A" w:rsidRDefault="0029772A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78FE464A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1624D6DD" w14:textId="77777777"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512</w:t>
            </w:r>
          </w:p>
        </w:tc>
        <w:tc>
          <w:tcPr>
            <w:tcW w:w="2694" w:type="dxa"/>
            <w:shd w:val="clear" w:color="auto" w:fill="E0E1E3"/>
          </w:tcPr>
          <w:p w14:paraId="1E538C64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Sachkundenlehrgang zum Öffnen, Lüften und zur Freigabe unter Gas stehender Transportbehälter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063DA356" w14:textId="77777777" w:rsidR="00811147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Begasungen gemäß Anlage 1c der TRGS 512 mit Prüfung.</w:t>
            </w:r>
          </w:p>
          <w:p w14:paraId="05AFC6E7" w14:textId="77777777" w:rsidR="004D13EF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Voraussetzung: Ersthelferkurs und Atemschutztauglichkeit.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436E4949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Alle 2 Jahre hinsichtlich der Ersten Hilfe</w:t>
            </w:r>
          </w:p>
        </w:tc>
      </w:tr>
      <w:tr w:rsidR="00811147" w:rsidRPr="005A5989" w14:paraId="3A91ADB3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4DDB7DBE" w14:textId="77777777"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512</w:t>
            </w:r>
          </w:p>
        </w:tc>
        <w:tc>
          <w:tcPr>
            <w:tcW w:w="2694" w:type="dxa"/>
            <w:shd w:val="clear" w:color="auto" w:fill="E0E1E3"/>
          </w:tcPr>
          <w:p w14:paraId="7873BB69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Begasungen gemäß Anhang III Nr. 5.3 GefStoffV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0AE99FBD" w14:textId="77777777"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Teilnahme an behördlich anerkannten Lehrgängen für Begasungen gemäß Anlage 1a bzw. 1b der TRGS 512 mit Prüfungen. </w:t>
            </w:r>
            <w:r>
              <w:rPr>
                <w:sz w:val="20"/>
                <w:lang w:val="de-DE"/>
              </w:rPr>
              <w:br/>
              <w:t>Voraussetzung: Ersthelferkurs und Atemschutztauglichkeit.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3FA1BB0D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Alle 2 Jahre hinsichtlich der Ersten Hilfe</w:t>
            </w:r>
          </w:p>
        </w:tc>
      </w:tr>
      <w:tr w:rsidR="00811147" w:rsidRPr="005A5989" w14:paraId="597077EC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01C18CEA" w14:textId="77777777"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513</w:t>
            </w:r>
          </w:p>
        </w:tc>
        <w:tc>
          <w:tcPr>
            <w:tcW w:w="2694" w:type="dxa"/>
            <w:shd w:val="clear" w:color="auto" w:fill="E0E1E3"/>
          </w:tcPr>
          <w:p w14:paraId="79479B29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nach Anhang I Nummer 4 GefStoffV für Sterilisationsverfahren mit Ethylenoxid und Formaldehyd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4B186FE7" w14:textId="77777777"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Tätigkeiten mit asbesthaltigen Gefahrstoffen gemäß Anlage 3 und 5 der TRGS 519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0389D301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4ABA062E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4AB5792B" w14:textId="77777777"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519</w:t>
            </w:r>
          </w:p>
        </w:tc>
        <w:tc>
          <w:tcPr>
            <w:tcW w:w="2694" w:type="dxa"/>
            <w:shd w:val="clear" w:color="auto" w:fill="E0E1E3"/>
          </w:tcPr>
          <w:p w14:paraId="2EF637B2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Abbruch-, Sanierungs- oder Instandhaltungsarbeiten (ASI-Arbeiten) an allen asbesthaltigen Materialien einschließlich Asbestzementprodukten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36C36FAC" w14:textId="77777777"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Lehrgang für Tätigkeiten mit asbesthaltigen Gefahrstoffen gemäß Anlage 3 und 5 der TRGS 519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029FE252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Nach 6 Jahren</w:t>
            </w:r>
          </w:p>
        </w:tc>
      </w:tr>
      <w:tr w:rsidR="00811147" w:rsidRPr="005A5989" w14:paraId="4262068A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5D8BFADD" w14:textId="77777777" w:rsidR="00811147" w:rsidRPr="005A5989" w:rsidRDefault="004D13EF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517</w:t>
            </w:r>
          </w:p>
        </w:tc>
        <w:tc>
          <w:tcPr>
            <w:tcW w:w="2694" w:type="dxa"/>
            <w:shd w:val="clear" w:color="auto" w:fill="E0E1E3"/>
          </w:tcPr>
          <w:p w14:paraId="5E23CD32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mit potenziell asbesthaltigen mineralischen Rohstoffen und daraus hergestellten Gemischen und Erzeugnissen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1E83D9FF" w14:textId="77777777"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 Anforderungen an die Fachkunde sind in Anlage 4 beschrieben.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434ED584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6118B042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45A1B0F4" w14:textId="77777777" w:rsidR="00811147" w:rsidRPr="005A5989" w:rsidRDefault="004D13EF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  <w:r>
              <w:rPr>
                <w:rFonts w:ascii="Times"/>
                <w:sz w:val="20"/>
                <w:lang w:val="de-DE"/>
              </w:rPr>
              <w:t>519</w:t>
            </w:r>
          </w:p>
        </w:tc>
        <w:tc>
          <w:tcPr>
            <w:tcW w:w="2694" w:type="dxa"/>
            <w:shd w:val="clear" w:color="auto" w:fill="E0E1E3"/>
          </w:tcPr>
          <w:p w14:paraId="670E4BCB" w14:textId="77777777" w:rsidR="00811147" w:rsidRPr="005A5989" w:rsidRDefault="004D13EF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nach für ASI-Arbeiten an Asbestzementprodukten bzw. ASI-Arbeiten mit geringer Exposition oder geringen Umfangs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2A7E8BB4" w14:textId="77777777" w:rsidR="00811147" w:rsidRPr="0029772A" w:rsidRDefault="004D13EF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behördlich anerkannten Lehrgängen für Tätigkeiten mit asbesthaltigen Gefahrstoffen gemäß Anlage 4 und 5 der TRGS 519 mit Prüfungen.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53C253E1" w14:textId="77777777" w:rsidR="00811147" w:rsidRPr="0029772A" w:rsidRDefault="004D13EF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Nach 6 Jahren</w:t>
            </w:r>
          </w:p>
        </w:tc>
      </w:tr>
      <w:tr w:rsidR="00811147" w:rsidRPr="005A5989" w14:paraId="0D0C8369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0B2EC5CC" w14:textId="77777777"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520</w:t>
            </w:r>
          </w:p>
        </w:tc>
        <w:tc>
          <w:tcPr>
            <w:tcW w:w="2694" w:type="dxa"/>
            <w:shd w:val="clear" w:color="auto" w:fill="E0E1E3"/>
          </w:tcPr>
          <w:p w14:paraId="1C66D337" w14:textId="77777777"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zum Umgang mit gefährlichen Abfällen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2FC1AFFC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Lehrgang nach Anlage 3 der TRGS 520.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34892992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1-mal jährlich bezüglich Lagerungen, mind. Alle 2 Jahre aufgabenspezifisch</w:t>
            </w:r>
          </w:p>
        </w:tc>
      </w:tr>
      <w:tr w:rsidR="00811147" w:rsidRPr="005A5989" w14:paraId="0B97E3DD" w14:textId="77777777" w:rsidTr="001358D3">
        <w:trPr>
          <w:trHeight w:val="581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3419FD8E" w14:textId="77777777"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522</w:t>
            </w:r>
          </w:p>
        </w:tc>
        <w:tc>
          <w:tcPr>
            <w:tcW w:w="2694" w:type="dxa"/>
            <w:shd w:val="clear" w:color="auto" w:fill="E0E1E3"/>
          </w:tcPr>
          <w:p w14:paraId="64210315" w14:textId="77777777" w:rsidR="00811147" w:rsidRPr="005A5989" w:rsidRDefault="001358D3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die Raumdesinfektion mit Formaldehyd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618015F1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Teilnahme an einem behördlich anerkannten Grundlehrgang für Raumdesinfektion gemäß Anlage 1 a-c der TRGS 522 mit Prüfung.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09D6AC2D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Spätestens nach 6 Jahren</w:t>
            </w:r>
          </w:p>
        </w:tc>
      </w:tr>
      <w:tr w:rsidR="00811147" w:rsidRPr="005A5989" w14:paraId="46F352F0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5D0D3A86" w14:textId="77777777" w:rsidR="00811147" w:rsidRPr="005A5989" w:rsidRDefault="001358D3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523</w:t>
            </w:r>
          </w:p>
        </w:tc>
        <w:tc>
          <w:tcPr>
            <w:tcW w:w="2694" w:type="dxa"/>
            <w:shd w:val="clear" w:color="auto" w:fill="E0E1E3"/>
          </w:tcPr>
          <w:p w14:paraId="5F8B0B15" w14:textId="77777777"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Sachkunde für die Schädlingsbekämpfung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74350DC0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Erwerb von Kenntnissen gemäß Anhang I Nr. 3 und 4 und Ablegen einer Prüfung. Zudem ist Berufspraxis nach Anhang I Nr. 5 TRGS 523 gefordert. Gleichwertige Qualifikationen können von der Behörde anerkannt werden. Geprüfte Schädlingsbekämpfer gelten als sachkundig.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325D78E2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0060D146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7FC19D0C" w14:textId="77777777"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524</w:t>
            </w:r>
          </w:p>
        </w:tc>
        <w:tc>
          <w:tcPr>
            <w:tcW w:w="2694" w:type="dxa"/>
            <w:shd w:val="clear" w:color="auto" w:fill="E0E1E3"/>
          </w:tcPr>
          <w:p w14:paraId="41B2C9B9" w14:textId="77777777"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Sicherheit und Gesundheit bei der Arbeit in kontaminierten Bereichen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02F19B7F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Kenntnisse nach Anlage 2 A der TRGS 524.</w:t>
            </w:r>
            <w:r>
              <w:rPr>
                <w:sz w:val="20"/>
                <w:lang w:val="de-DE"/>
              </w:rPr>
              <w:br/>
              <w:t>Die Sachkunde nach der DGUV-Regel 101-004 „Kontaminierte Bereiche“ entspricht den Fachkundeanforderungen nach TRGS 524.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09E71016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32019B83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1D491428" w14:textId="77777777"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524</w:t>
            </w:r>
          </w:p>
        </w:tc>
        <w:tc>
          <w:tcPr>
            <w:tcW w:w="2694" w:type="dxa"/>
            <w:shd w:val="clear" w:color="auto" w:fill="E0E1E3"/>
          </w:tcPr>
          <w:p w14:paraId="179713C9" w14:textId="77777777"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mit Gebäudeschadstoffen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19DECB5E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Kenntnisse nach Anlage 2 B der TRGS 524. Die Sachkunde nach DGUV-Regel 101-004 „Kontaminierte Bereiche“ entspricht den Fachkundeanforderungen nach TRGS524.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132C9FF8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Kein Zeitraum festgelegt</w:t>
            </w:r>
          </w:p>
        </w:tc>
      </w:tr>
      <w:tr w:rsidR="00811147" w:rsidRPr="005A5989" w14:paraId="7C7F3858" w14:textId="77777777" w:rsidTr="001358D3">
        <w:trPr>
          <w:trHeight w:val="316"/>
        </w:trPr>
        <w:tc>
          <w:tcPr>
            <w:tcW w:w="567" w:type="dxa"/>
            <w:tcBorders>
              <w:left w:val="nil"/>
            </w:tcBorders>
            <w:shd w:val="clear" w:color="auto" w:fill="E0E1E3"/>
          </w:tcPr>
          <w:p w14:paraId="02B7CB72" w14:textId="77777777" w:rsidR="00811147" w:rsidRPr="005A5989" w:rsidRDefault="001358D3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529</w:t>
            </w:r>
          </w:p>
        </w:tc>
        <w:tc>
          <w:tcPr>
            <w:tcW w:w="2694" w:type="dxa"/>
            <w:shd w:val="clear" w:color="auto" w:fill="E0E1E3"/>
          </w:tcPr>
          <w:p w14:paraId="60047DE3" w14:textId="77777777" w:rsidR="00811147" w:rsidRPr="005A5989" w:rsidRDefault="001358D3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Fachkunde für Tätigkeiten bei der Herstellung von Biogas</w:t>
            </w:r>
          </w:p>
        </w:tc>
        <w:tc>
          <w:tcPr>
            <w:tcW w:w="4536" w:type="dxa"/>
            <w:shd w:val="clear" w:color="auto" w:fill="E0E1E3"/>
            <w:vAlign w:val="center"/>
          </w:tcPr>
          <w:p w14:paraId="275E48C5" w14:textId="77777777" w:rsidR="00811147" w:rsidRPr="0029772A" w:rsidRDefault="001358D3" w:rsidP="001358D3">
            <w:pPr>
              <w:pStyle w:val="TableParagrap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Verantwortliche Personen müssen durch geeignete Berufsausbildung, eine einschlägige Berufserfahrung oder eine zeitnah ausgeübte entsprechende berufliche Tätigkeit sowie die Teilnahme an spezifischen Fortbildungsmaßnahmen qualifiziert sein. Die Mindestschulungsinhalte enthält Anlage 3 der TRGS 529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0E1E3"/>
            <w:vAlign w:val="center"/>
          </w:tcPr>
          <w:p w14:paraId="671A7173" w14:textId="77777777" w:rsidR="00811147" w:rsidRPr="0029772A" w:rsidRDefault="001358D3" w:rsidP="005A5989">
            <w:pPr>
              <w:pStyle w:val="TableParagraph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Alle 4 Jahre </w:t>
            </w:r>
          </w:p>
        </w:tc>
      </w:tr>
    </w:tbl>
    <w:p w14:paraId="37A17391" w14:textId="77777777" w:rsidR="006C27EC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p w14:paraId="47DB5538" w14:textId="77777777" w:rsidR="00F33D18" w:rsidRDefault="00F33D18" w:rsidP="00811147">
      <w:pPr>
        <w:pStyle w:val="Checkliste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33D18">
        <w:rPr>
          <w:rFonts w:ascii="Arial" w:hAnsi="Arial"/>
          <w:b/>
          <w:caps/>
          <w:color w:val="009FE4"/>
          <w:sz w:val="32"/>
          <w:szCs w:val="40"/>
          <w:lang w:bidi="de-DE"/>
        </w:rPr>
        <w:t>Fachkunde für die Durchführung der</w:t>
      </w:r>
    </w:p>
    <w:p w14:paraId="4461337D" w14:textId="77777777" w:rsidR="001358D3" w:rsidRDefault="00F33D18" w:rsidP="00811147">
      <w:pPr>
        <w:pStyle w:val="Checkliste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33D18">
        <w:rPr>
          <w:rFonts w:ascii="Arial" w:hAnsi="Arial"/>
          <w:b/>
          <w:caps/>
          <w:color w:val="009FE4"/>
          <w:sz w:val="32"/>
          <w:szCs w:val="40"/>
          <w:lang w:bidi="de-DE"/>
        </w:rPr>
        <w:t>Gefährdungsbeurteilung</w:t>
      </w:r>
    </w:p>
    <w:p w14:paraId="60011CB2" w14:textId="77777777" w:rsidR="00F33D1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F33D18">
        <w:rPr>
          <w:rFonts w:ascii="Arial" w:eastAsiaTheme="minorHAnsi" w:hAnsi="Arial" w:cstheme="minorBidi"/>
          <w:sz w:val="20"/>
          <w:lang w:eastAsia="de-DE" w:bidi="de-DE"/>
        </w:rPr>
        <w:t xml:space="preserve">Die </w:t>
      </w:r>
      <w:r>
        <w:rPr>
          <w:rFonts w:ascii="Arial" w:eastAsiaTheme="minorHAnsi" w:hAnsi="Arial" w:cstheme="minorBidi"/>
          <w:sz w:val="20"/>
          <w:lang w:eastAsia="de-DE" w:bidi="de-DE"/>
        </w:rPr>
        <w:t>Fachkunde basiert auf einer geeigneten Berufsausbildung oder einer entsprechenden</w:t>
      </w:r>
    </w:p>
    <w:p w14:paraId="25B6D426" w14:textId="77777777" w:rsidR="00F33D1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Berufserfahrung oder eine zeitnah ausgeübte entsprechende berufliche Tätigkeit in Verbindung</w:t>
      </w:r>
    </w:p>
    <w:p w14:paraId="71F57677" w14:textId="77777777" w:rsidR="00331678" w:rsidRDefault="00F33D1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mit Kompetenz im Arbeitsschutz, welche die folgenden Kenntnisse und Fähigkeiten umfasst. </w:t>
      </w:r>
    </w:p>
    <w:p w14:paraId="70CEAA10" w14:textId="77777777" w:rsidR="00331678" w:rsidRPr="004E19FD" w:rsidRDefault="00331678" w:rsidP="00811147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Kenntnisse</w:t>
      </w:r>
    </w:p>
    <w:p w14:paraId="435F2B50" w14:textId="77777777" w:rsidR="00331678" w:rsidRDefault="0033167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den für die Beurteilung nötigen Informationsquellen, insbesondere dem Sicherheitsdatenblatt</w:t>
      </w:r>
    </w:p>
    <w:p w14:paraId="350D6D83" w14:textId="77777777" w:rsidR="00331678" w:rsidRDefault="00331678" w:rsidP="00811147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den verwendeten und im Betrieb entstehenden Gefahrstoffen und ihren gefährlichen</w:t>
      </w:r>
    </w:p>
    <w:p w14:paraId="5F2EFF13" w14:textId="77777777" w:rsidR="00331678" w:rsidRPr="004E19FD" w:rsidRDefault="00331678" w:rsidP="00811147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Eigenschaften</w:t>
      </w:r>
    </w:p>
    <w:p w14:paraId="28FC567E" w14:textId="77777777" w:rsidR="00F33D1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331678">
        <w:rPr>
          <w:rFonts w:ascii="Arial" w:eastAsiaTheme="minorHAnsi" w:hAnsi="Arial" w:cstheme="minorBidi"/>
          <w:sz w:val="20"/>
          <w:lang w:eastAsia="de-DE" w:bidi="de-DE"/>
        </w:rPr>
        <w:t>-</w:t>
      </w:r>
      <w:r>
        <w:rPr>
          <w:rFonts w:ascii="Arial" w:eastAsiaTheme="minorHAnsi" w:hAnsi="Arial" w:cstheme="minorBidi"/>
          <w:sz w:val="20"/>
          <w:lang w:eastAsia="de-DE" w:bidi="de-DE"/>
        </w:rPr>
        <w:t xml:space="preserve"> zu den mit den Gefahrstoffen im Betrieb durchgeführten Tätigkeiten</w:t>
      </w:r>
    </w:p>
    <w:p w14:paraId="738EEA66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- zum Vorgehen bei der Beurteilung der Gefährdungen durch Einatmen, Hautkontakt sowie der Brand- </w:t>
      </w:r>
    </w:p>
    <w:p w14:paraId="4CC347F6" w14:textId="77777777" w:rsidR="00331678" w:rsidRPr="004E19FD" w:rsidRDefault="00331678" w:rsidP="00331678">
      <w:pPr>
        <w:pStyle w:val="Checkliste"/>
        <w:rPr>
          <w:rFonts w:ascii="Arial" w:eastAsiaTheme="minorHAnsi" w:hAnsi="Arial" w:cstheme="minorBidi"/>
          <w:sz w:val="20"/>
          <w:u w:val="single"/>
          <w:lang w:eastAsia="de-DE" w:bidi="de-DE"/>
        </w:rPr>
      </w:pPr>
      <w:r w:rsidRPr="004E19FD">
        <w:rPr>
          <w:rFonts w:ascii="Arial" w:eastAsiaTheme="minorHAnsi" w:hAnsi="Arial" w:cstheme="minorBidi"/>
          <w:sz w:val="20"/>
          <w:u w:val="single"/>
          <w:lang w:eastAsia="de-DE" w:bidi="de-DE"/>
        </w:rPr>
        <w:t>und Explosionsgefährdung</w:t>
      </w:r>
    </w:p>
    <w:p w14:paraId="7AAC7A69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 w:rsidRPr="00331678">
        <w:rPr>
          <w:rFonts w:ascii="Arial" w:eastAsiaTheme="minorHAnsi" w:hAnsi="Arial" w:cstheme="minorBidi"/>
          <w:sz w:val="20"/>
          <w:lang w:eastAsia="de-DE" w:bidi="de-DE"/>
        </w:rPr>
        <w:t>-</w:t>
      </w:r>
      <w:r>
        <w:rPr>
          <w:rFonts w:ascii="Arial" w:eastAsiaTheme="minorHAnsi" w:hAnsi="Arial" w:cstheme="minorBidi"/>
          <w:sz w:val="20"/>
          <w:lang w:eastAsia="de-DE" w:bidi="de-DE"/>
        </w:rPr>
        <w:t xml:space="preserve">  zur Substitution von Gefahrstoffen gemäß der TRGS 600 </w:t>
      </w:r>
    </w:p>
    <w:p w14:paraId="45E10A60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 technischen, organisatorischen und persönlichen Schutzmaßnahmen</w:t>
      </w:r>
    </w:p>
    <w:p w14:paraId="6557E502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- zur Kontrolle der Wirksamkeit von Schutzmaßnahmen </w:t>
      </w:r>
    </w:p>
    <w:p w14:paraId="77F95949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- zur Dokumentation der Gefährdungsbeurteilung</w:t>
      </w:r>
    </w:p>
    <w:p w14:paraId="33E34460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Die Anforderungen an den Umfang und die Tiefe der notwendigen Kenntnisse können in Abhängigkeit</w:t>
      </w:r>
    </w:p>
    <w:p w14:paraId="30C2DE48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von der Branche, dem Betrieb und den zu beurteilenden Tätigkeiten unterschiedlich sein und müssen</w:t>
      </w:r>
    </w:p>
    <w:p w14:paraId="3ED64DF8" w14:textId="77777777" w:rsidR="0033167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>nicht in einer Person vereinigt sein.</w:t>
      </w:r>
    </w:p>
    <w:p w14:paraId="3E79E674" w14:textId="77777777" w:rsidR="00331678" w:rsidRPr="00F33D18" w:rsidRDefault="00331678" w:rsidP="00331678">
      <w:pPr>
        <w:pStyle w:val="Checkliste"/>
        <w:rPr>
          <w:rFonts w:ascii="Arial" w:eastAsiaTheme="minorHAnsi" w:hAnsi="Arial" w:cstheme="minorBidi"/>
          <w:sz w:val="20"/>
          <w:lang w:eastAsia="de-DE" w:bidi="de-DE"/>
        </w:rPr>
      </w:pPr>
      <w:r>
        <w:rPr>
          <w:rFonts w:ascii="Arial" w:eastAsiaTheme="minorHAnsi" w:hAnsi="Arial" w:cstheme="minorBidi"/>
          <w:sz w:val="20"/>
          <w:lang w:eastAsia="de-DE" w:bidi="de-DE"/>
        </w:rPr>
        <w:t xml:space="preserve">Details hierzu regelt die TRGS 400 „Gefährdungsbeurteilung für Tätigkeiten mit Gefahrstoffen“. </w:t>
      </w:r>
    </w:p>
    <w:sectPr w:rsidR="00331678" w:rsidRPr="00F33D18" w:rsidSect="00811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91568" w14:textId="77777777" w:rsidR="00EB78BF" w:rsidRDefault="00EB78BF" w:rsidP="008B0457">
      <w:pPr>
        <w:spacing w:line="240" w:lineRule="auto"/>
      </w:pPr>
      <w:r>
        <w:separator/>
      </w:r>
    </w:p>
  </w:endnote>
  <w:endnote w:type="continuationSeparator" w:id="0">
    <w:p w14:paraId="00C29BB8" w14:textId="77777777" w:rsidR="00EB78BF" w:rsidRDefault="00EB78B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6D0A" w14:textId="77777777" w:rsidR="008F2F18" w:rsidRDefault="008F2F1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865F7" w14:textId="46247483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8566381" wp14:editId="353417EB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>© Safety Xperts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567E34" w:rsidRPr="00567E34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0CC5B2B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4790" w14:textId="77777777" w:rsidR="008F2F18" w:rsidRDefault="008F2F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0158C" w14:textId="77777777" w:rsidR="00EB78BF" w:rsidRDefault="00EB78BF" w:rsidP="008B0457">
      <w:pPr>
        <w:spacing w:line="240" w:lineRule="auto"/>
      </w:pPr>
      <w:r>
        <w:separator/>
      </w:r>
    </w:p>
  </w:footnote>
  <w:footnote w:type="continuationSeparator" w:id="0">
    <w:p w14:paraId="102CFE29" w14:textId="77777777" w:rsidR="00EB78BF" w:rsidRDefault="00EB78B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2649F" w14:textId="77777777" w:rsidR="008F2F18" w:rsidRDefault="008F2F1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1CD45" w14:textId="77777777" w:rsidR="00567E34" w:rsidRDefault="00567E34">
    <w:pPr>
      <w:pStyle w:val="Kopfzeile"/>
    </w:pPr>
  </w:p>
  <w:bookmarkStart w:id="0" w:name="_GoBack"/>
  <w:bookmarkEnd w:id="0"/>
  <w:p w14:paraId="6766D629" w14:textId="56102DB1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D65296D" wp14:editId="0CF332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567E34">
      <w:rPr>
        <w:noProof/>
        <w:lang w:eastAsia="de-DE"/>
      </w:rPr>
      <w:drawing>
        <wp:inline distT="0" distB="0" distL="0" distR="0" wp14:anchorId="45B5B9BD" wp14:editId="67A36AB7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BD11B" w14:textId="77777777" w:rsidR="008F2F18" w:rsidRDefault="008F2F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2F30"/>
    <w:multiLevelType w:val="hybridMultilevel"/>
    <w:tmpl w:val="CF66019C"/>
    <w:lvl w:ilvl="0" w:tplc="C92666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87F21"/>
    <w:multiLevelType w:val="hybridMultilevel"/>
    <w:tmpl w:val="1AA48846"/>
    <w:lvl w:ilvl="0" w:tplc="4D9489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1358D3"/>
    <w:rsid w:val="001421CE"/>
    <w:rsid w:val="00181F90"/>
    <w:rsid w:val="00194FA3"/>
    <w:rsid w:val="0029772A"/>
    <w:rsid w:val="002A0996"/>
    <w:rsid w:val="002B1C90"/>
    <w:rsid w:val="002D5565"/>
    <w:rsid w:val="00331678"/>
    <w:rsid w:val="003A77CE"/>
    <w:rsid w:val="004D13EF"/>
    <w:rsid w:val="004D3957"/>
    <w:rsid w:val="004E19FD"/>
    <w:rsid w:val="00567E34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8F2F18"/>
    <w:rsid w:val="00A27BBA"/>
    <w:rsid w:val="00A34118"/>
    <w:rsid w:val="00AD2609"/>
    <w:rsid w:val="00AE53AB"/>
    <w:rsid w:val="00AF1FE3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C876A8"/>
    <w:rsid w:val="00D00296"/>
    <w:rsid w:val="00D141B9"/>
    <w:rsid w:val="00D41208"/>
    <w:rsid w:val="00E42E27"/>
    <w:rsid w:val="00E71676"/>
    <w:rsid w:val="00EB78BF"/>
    <w:rsid w:val="00EE14B4"/>
    <w:rsid w:val="00F06AF6"/>
    <w:rsid w:val="00F33D18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BE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5A617FF9-1A76-4FEF-BF5E-C8FED563F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A7FA2-88D2-40B4-8789-11251907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750</Words>
  <Characters>4728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2023-08-18T09:01:00Z</dcterms:created>
  <dcterms:modified xsi:type="dcterms:W3CDTF">2024-07-31T14:48:00Z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  <property fmtid="{D5CDD505-2E9C-101B-9397-08002B2CF9AE}" pid="11" name="MediaServiceImageTags">
    <vt:lpwstr/>
  </property>
</Properties>
</file>